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ED" w:rsidRPr="00A962ED" w:rsidRDefault="008131BF" w:rsidP="00A962ED">
      <w:pPr>
        <w:spacing w:after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35560</wp:posOffset>
            </wp:positionV>
            <wp:extent cx="11003280" cy="5780405"/>
            <wp:effectExtent l="0" t="0" r="7620" b="0"/>
            <wp:wrapTight wrapText="bothSides">
              <wp:wrapPolygon edited="0">
                <wp:start x="0" y="0"/>
                <wp:lineTo x="0" y="21498"/>
                <wp:lineTo x="21578" y="21498"/>
                <wp:lineTo x="21578" y="0"/>
                <wp:lineTo x="0" y="0"/>
              </wp:wrapPolygon>
            </wp:wrapTight>
            <wp:docPr id="2" name="Obraz 1" descr="https://s2.manifo.com/usr/8/8C24/da/file/gallery/baner.png?0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s2.manifo.com/usr/8/8C24/da/file/gallery/baner.png?08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3280" cy="578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2ED" w:rsidRPr="00A962ED" w:rsidSect="008131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BF"/>
    <w:rsid w:val="00590669"/>
    <w:rsid w:val="008131BF"/>
    <w:rsid w:val="00A44161"/>
    <w:rsid w:val="00A962ED"/>
    <w:rsid w:val="00F5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f.popiel\Desktop\Szablon%20WOR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WORD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Popiel</dc:creator>
  <cp:lastModifiedBy>Józef Popiel</cp:lastModifiedBy>
  <cp:revision>1</cp:revision>
  <dcterms:created xsi:type="dcterms:W3CDTF">2018-01-25T06:59:00Z</dcterms:created>
  <dcterms:modified xsi:type="dcterms:W3CDTF">2018-01-25T07:00:00Z</dcterms:modified>
</cp:coreProperties>
</file>